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C1A69" w14:textId="2BCC2460" w:rsidR="001E319D" w:rsidRPr="00B64766" w:rsidRDefault="00476728" w:rsidP="00682B2F">
      <w:pPr>
        <w:rPr>
          <w:rFonts w:ascii="Calibri" w:eastAsia="Batang" w:hAnsi="Calibri" w:cs="Calibri"/>
          <w:bCs/>
        </w:rPr>
      </w:pPr>
      <w:r>
        <w:rPr>
          <w:rFonts w:ascii="Calibri" w:eastAsia="Batang" w:hAnsi="Calibri" w:cs="Calibri"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9C4CAB" wp14:editId="59E1470B">
                <wp:simplePos x="0" y="0"/>
                <wp:positionH relativeFrom="column">
                  <wp:posOffset>-526415</wp:posOffset>
                </wp:positionH>
                <wp:positionV relativeFrom="line">
                  <wp:posOffset>-142240</wp:posOffset>
                </wp:positionV>
                <wp:extent cx="7924800" cy="2085975"/>
                <wp:effectExtent l="0" t="0" r="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0" cy="2085975"/>
                          <a:chOff x="0" y="0"/>
                          <a:chExt cx="7924800" cy="208597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504825" y="0"/>
                            <a:ext cx="6623050" cy="1952625"/>
                            <a:chOff x="0" y="0"/>
                            <a:chExt cx="6623050" cy="1952625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1533525" y="523875"/>
                              <a:ext cx="3562350" cy="1428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4AFE74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St. ANTHONY’S CATHOLIC</w:t>
                                </w:r>
                              </w:p>
                              <w:p w14:paraId="09109C35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PRIMARY SCHOOL &amp; NURSERY</w:t>
                                </w:r>
                              </w:p>
                              <w:p w14:paraId="5D455E97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</w:rPr>
                                  <w:t>In the Diocese of Northampton</w:t>
                                </w:r>
                              </w:p>
                              <w:p w14:paraId="494AAFAE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1428478" w14:textId="7971881A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Head Teacher: Mrs S Oppé, LLB, MA</w:t>
                                </w:r>
                                <w:r w:rsidR="002D6C6F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, NPQH</w:t>
                                </w:r>
                              </w:p>
                              <w:p w14:paraId="7FE0DCC3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Farnham Rd, Farnham Royal, Slough, Berkshire SL2 3AA</w:t>
                                </w:r>
                              </w:p>
                              <w:p w14:paraId="708217A1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 xml:space="preserve">Tel: 01753 645828 | Email: </w:t>
                                </w:r>
                                <w:hyperlink r:id="rId8" w:history="1">
                                  <w:r w:rsidRPr="00820671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bCs/>
                                      <w:sz w:val="22"/>
                                      <w:szCs w:val="22"/>
                                    </w:rPr>
                                    <w:t>post@stanthonys.slough.sch.uk</w:t>
                                  </w:r>
                                </w:hyperlink>
                              </w:p>
                              <w:p w14:paraId="49D15FD1" w14:textId="77777777" w:rsidR="00476728" w:rsidRPr="00820671" w:rsidRDefault="00476728" w:rsidP="00476728">
                                <w:pP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90650" cy="1809750"/>
                              <a:chOff x="3693" y="290"/>
                              <a:chExt cx="2190" cy="2850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93" y="290"/>
                                <a:ext cx="2190" cy="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4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83" y="2430"/>
                                <a:ext cx="1425" cy="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605863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Learning, Growing</w:t>
                                  </w:r>
                                </w:p>
                                <w:p w14:paraId="522BCC85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And Living with Jesus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162550" y="28575"/>
                              <a:ext cx="1460500" cy="1786890"/>
                              <a:chOff x="8759" y="210"/>
                              <a:chExt cx="2300" cy="2814"/>
                            </a:xfrm>
                          </wpg:grpSpPr>
                          <pic:pic xmlns:pic="http://schemas.openxmlformats.org/drawingml/2006/picture">
                            <pic:nvPicPr>
                              <pic:cNvPr id="26" name="Picture 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864" y="210"/>
                                <a:ext cx="2174" cy="2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7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59" y="2265"/>
                                <a:ext cx="2300" cy="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A1D914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“The glory of God is</w:t>
                                  </w:r>
                                </w:p>
                                <w:p w14:paraId="7611CAE0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 human being fully alive”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0" y="2085975"/>
                            <a:ext cx="79248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5F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519C4CAB" id="Group 3" o:spid="_x0000_s1026" style="position:absolute;margin-left:-41.45pt;margin-top:-11.2pt;width:624pt;height:164.25pt;z-index:251661312;mso-position-vertical-relative:line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SA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EgAAAABAAIASAAA&#10;AAEAAjhCSU0EJgAAAAAADgAAAAAAAAAAAAA/gAAAOEJJTQQNAAAAAAAEAAAAWjhCSU0EGQAAAAAA&#10;BAAAAB44QklNA/MAAAAAAAkAAAAAAAAAAAE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RYAAAAAUmdodGxvbmcAAADW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Ug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BIAAAAAQACAEgAAAABAAI4QklNBCYAAAAAAA4A&#10;AAAAAAAAAAAAP4AAADhCSU0EDQAAAAAABAAAAFo4QklNBBkAAAAAAAQAAAAeOEJJTQPzAAAAAAAJ&#10;AAAAAAAAAAAB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EWAAAAAFJnaHRsb25nAAAA1g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">
                <v:group id="Group 29" o:spid="_x0000_s1027" style="position:absolute;left:5048;width:66230;height:19526" coordsize="66230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5335;top:5238;width:35623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" fillcolor="white [3201]" stroked="f" strokeweight=".5pt">
                    <v:textbox inset="1mm,1mm,1mm,1mm">
                      <w:txbxContent>
                        <w:p w14:paraId="654AFE74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St. ANTHONY’S CATHOLIC</w:t>
                          </w:r>
                        </w:p>
                        <w:p w14:paraId="09109C35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PRIMARY SCHOOL &amp; NURSERY</w:t>
                          </w:r>
                        </w:p>
                        <w:p w14:paraId="5D455E97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</w:rPr>
                            <w:t>In the Diocese of Northampton</w:t>
                          </w:r>
                        </w:p>
                        <w:p w14:paraId="494AAFAE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51428478" w14:textId="7971881A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Head Teacher: Mrs S Oppé, LLB, MA</w:t>
                          </w:r>
                          <w:r w:rsidR="002D6C6F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, NPQH</w:t>
                          </w:r>
                        </w:p>
                        <w:p w14:paraId="7FE0DCC3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Farnham Rd, Farnham Royal, Slough, Berkshire SL2 3AA</w:t>
                          </w:r>
                        </w:p>
                        <w:p w14:paraId="708217A1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 xml:space="preserve">Tel: 01753 645828 | Email: </w:t>
                          </w:r>
                          <w:hyperlink r:id="rId11" w:history="1">
                            <w:r w:rsidRPr="00820671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post@stanthonys.slough.sch.uk</w:t>
                            </w:r>
                          </w:hyperlink>
                        </w:p>
                        <w:p w14:paraId="49D15FD1" w14:textId="77777777" w:rsidR="00476728" w:rsidRPr="00820671" w:rsidRDefault="00476728" w:rsidP="00476728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group id="Group 38" o:spid="_x0000_s1029" style="position:absolute;width:13906;height:18097" coordorigin="3693,290" coordsize="2190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6" o:spid="_x0000_s1030" type="#_x0000_t75" style="position:absolute;left:3693;top:290;width:219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">
                      <v:imagedata r:id="rId12" o:title=""/>
                    </v:shape>
                    <v:shape id="Text Box 37" o:spid="_x0000_s1031" type="#_x0000_t202" style="position:absolute;left:4083;top:2430;width:14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<v:textbox inset="0,0,0,0">
                        <w:txbxContent>
                          <w:p w14:paraId="73605863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Learning, Growing</w:t>
                            </w:r>
                          </w:p>
                          <w:p w14:paraId="522BCC85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And Living with Jesus</w:t>
                            </w:r>
                          </w:p>
                        </w:txbxContent>
                      </v:textbox>
                    </v:shape>
                  </v:group>
                  <v:group id="Group 47" o:spid="_x0000_s1032" style="position:absolute;left:51625;top:285;width:14605;height:17869" coordorigin="8759,210" coordsize="2300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Picture 45" o:spid="_x0000_s1033" type="#_x0000_t75" style="position:absolute;left:8864;top:210;width:2174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">
                      <v:imagedata r:id="rId13" o:title=""/>
                    </v:shape>
                    <v:shape id="Text Box 46" o:spid="_x0000_s1034" type="#_x0000_t202" style="position:absolute;left:8759;top:2265;width:230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<v:textbox>
                        <w:txbxContent>
                          <w:p w14:paraId="62A1D914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“The glory of God is</w:t>
                            </w:r>
                          </w:p>
                          <w:p w14:paraId="7611CAE0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 human being fully alive”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35" type="#_x0000_t32" style="position:absolute;top:20859;width:792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" strokecolor="#ffc000" strokeweight="3pt">
                  <v:shadow color="#7f5f00" opacity=".5" offset="1pt"/>
                </v:shape>
                <w10:wrap anchory="line"/>
              </v:group>
            </w:pict>
          </mc:Fallback>
        </mc:AlternateContent>
      </w:r>
    </w:p>
    <w:p w14:paraId="616E1EAF" w14:textId="010A218E" w:rsidR="00C0529C" w:rsidRDefault="00C0529C" w:rsidP="00284354">
      <w:pPr>
        <w:rPr>
          <w:b/>
        </w:rPr>
      </w:pPr>
    </w:p>
    <w:p w14:paraId="589C1908" w14:textId="00C53603" w:rsidR="00CD4126" w:rsidRDefault="00CD4126" w:rsidP="00284354"/>
    <w:p w14:paraId="7779329A" w14:textId="3522A84A" w:rsidR="00CD4126" w:rsidRDefault="00820671" w:rsidP="00820671">
      <w:pPr>
        <w:tabs>
          <w:tab w:val="left" w:pos="4155"/>
        </w:tabs>
      </w:pPr>
      <w:r>
        <w:tab/>
      </w:r>
    </w:p>
    <w:p w14:paraId="7F9730F5" w14:textId="3B5599D7" w:rsidR="00CD4126" w:rsidRDefault="00CD4126" w:rsidP="00284354"/>
    <w:p w14:paraId="663E2050" w14:textId="4132A7CE" w:rsidR="00CD4126" w:rsidRPr="00CD0FD7" w:rsidRDefault="00CD4126" w:rsidP="00284354">
      <w:pPr>
        <w:rPr>
          <w:rFonts w:ascii="Calibri" w:hAnsi="Calibri" w:cs="Calibri"/>
        </w:rPr>
      </w:pPr>
    </w:p>
    <w:p w14:paraId="786A79E5" w14:textId="5F7C2690" w:rsidR="000E2B8A" w:rsidRDefault="000E2B8A" w:rsidP="00284354">
      <w:pPr>
        <w:rPr>
          <w:rFonts w:ascii="Calibri" w:hAnsi="Calibri" w:cs="Calibri"/>
        </w:rPr>
      </w:pPr>
    </w:p>
    <w:p w14:paraId="27D3486B" w14:textId="7EA7BEC5" w:rsidR="00F654B8" w:rsidRPr="00F654B8" w:rsidRDefault="00F654B8" w:rsidP="00F654B8">
      <w:pPr>
        <w:rPr>
          <w:rFonts w:ascii="Calibri" w:hAnsi="Calibri" w:cs="Calibri"/>
        </w:rPr>
      </w:pPr>
    </w:p>
    <w:p w14:paraId="6F8DFF05" w14:textId="50C57080" w:rsidR="00F654B8" w:rsidRPr="00F654B8" w:rsidRDefault="00F654B8" w:rsidP="00F654B8">
      <w:pPr>
        <w:rPr>
          <w:rFonts w:ascii="Calibri" w:hAnsi="Calibri" w:cs="Calibri"/>
        </w:rPr>
      </w:pPr>
    </w:p>
    <w:p w14:paraId="357D4DF7" w14:textId="420A0808" w:rsidR="00F654B8" w:rsidRPr="00F654B8" w:rsidRDefault="00F654B8" w:rsidP="00F654B8">
      <w:pPr>
        <w:rPr>
          <w:rFonts w:ascii="Calibri" w:hAnsi="Calibri" w:cs="Calibri"/>
        </w:rPr>
      </w:pPr>
    </w:p>
    <w:p w14:paraId="2324CCFB" w14:textId="33D5B1D5" w:rsidR="00F654B8" w:rsidRPr="00F654B8" w:rsidRDefault="00F654B8" w:rsidP="00F654B8">
      <w:pPr>
        <w:rPr>
          <w:rFonts w:ascii="Calibri" w:hAnsi="Calibri" w:cs="Calibri"/>
        </w:rPr>
      </w:pPr>
    </w:p>
    <w:p w14:paraId="6DF343F7" w14:textId="77777777" w:rsidR="002A714C" w:rsidRPr="002A714C" w:rsidRDefault="002A714C" w:rsidP="002A714C">
      <w:pPr>
        <w:rPr>
          <w:rFonts w:ascii="Calibri" w:hAnsi="Calibri" w:cs="Calibri"/>
        </w:rPr>
      </w:pPr>
    </w:p>
    <w:p w14:paraId="2883582A" w14:textId="77777777" w:rsidR="002A714C" w:rsidRDefault="002A714C" w:rsidP="002A714C">
      <w:pPr>
        <w:rPr>
          <w:rFonts w:ascii="Calibri" w:hAnsi="Calibri" w:cs="Calibri"/>
        </w:rPr>
      </w:pPr>
    </w:p>
    <w:p w14:paraId="414B30FE" w14:textId="77777777" w:rsidR="007D68D5" w:rsidRDefault="007D68D5" w:rsidP="007D68D5">
      <w:pPr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CA2698">
        <w:rPr>
          <w:rFonts w:ascii="Calibri" w:hAnsi="Calibri" w:cs="Calibri"/>
          <w:b/>
          <w:bCs/>
          <w:sz w:val="28"/>
          <w:szCs w:val="28"/>
        </w:rPr>
        <w:t>Job Description</w:t>
      </w:r>
      <w:r>
        <w:rPr>
          <w:rFonts w:ascii="Calibri" w:hAnsi="Calibri" w:cs="Calibri"/>
          <w:b/>
          <w:bCs/>
          <w:sz w:val="28"/>
          <w:szCs w:val="28"/>
        </w:rPr>
        <w:t>:</w:t>
      </w:r>
      <w:r w:rsidRPr="00CA269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Assistant</w:t>
      </w:r>
      <w:r w:rsidRPr="00CA269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Admin Officer</w:t>
      </w:r>
    </w:p>
    <w:p w14:paraId="7CA35025" w14:textId="7AA6272D" w:rsidR="007D68D5" w:rsidRDefault="007D68D5" w:rsidP="007D68D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8:00 – 3:00 Monday to Friday during term time plus insets, 32 hours per week. </w:t>
      </w:r>
    </w:p>
    <w:p w14:paraId="5339F41D" w14:textId="04CBABAF" w:rsidR="0098409D" w:rsidRDefault="0098409D" w:rsidP="007D68D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Salary: STCAT L1c Point 3; </w:t>
      </w:r>
      <w:r w:rsidRPr="0098409D">
        <w:rPr>
          <w:rFonts w:asciiTheme="minorHAnsi" w:hAnsiTheme="minorHAnsi"/>
          <w:b/>
          <w:color w:val="000000"/>
          <w:lang w:eastAsia="en-GB"/>
        </w:rPr>
        <w:t>£19,097.00 FTE</w:t>
      </w:r>
    </w:p>
    <w:p w14:paraId="20468D69" w14:textId="77777777" w:rsidR="007D68D5" w:rsidRPr="00C64624" w:rsidRDefault="007D68D5" w:rsidP="007D68D5">
      <w:pPr>
        <w:jc w:val="center"/>
        <w:rPr>
          <w:rFonts w:ascii="Calibri" w:hAnsi="Calibri" w:cs="Calibri"/>
          <w:b/>
        </w:rPr>
      </w:pPr>
    </w:p>
    <w:p w14:paraId="4DABB342" w14:textId="77777777" w:rsidR="007D68D5" w:rsidRPr="00F67EC8" w:rsidRDefault="007D68D5" w:rsidP="007D68D5">
      <w:pPr>
        <w:ind w:left="360" w:hanging="360"/>
        <w:rPr>
          <w:rFonts w:ascii="Calibri" w:hAnsi="Calibri"/>
          <w:b/>
          <w:bCs/>
        </w:rPr>
      </w:pPr>
      <w:r w:rsidRPr="00F67EC8">
        <w:rPr>
          <w:rFonts w:ascii="Calibri" w:hAnsi="Calibri"/>
          <w:b/>
          <w:bCs/>
        </w:rPr>
        <w:t>Main Purpose of the Post:</w:t>
      </w:r>
    </w:p>
    <w:p w14:paraId="4F08DB12" w14:textId="77777777" w:rsidR="007D68D5" w:rsidRPr="00F67EC8" w:rsidRDefault="007D68D5" w:rsidP="007D68D5">
      <w:pPr>
        <w:rPr>
          <w:rFonts w:ascii="Calibri" w:hAnsi="Calibri" w:cs="Calibri"/>
        </w:rPr>
      </w:pPr>
      <w:r w:rsidRPr="00F67EC8">
        <w:rPr>
          <w:rFonts w:ascii="Calibri" w:hAnsi="Calibri" w:cs="Calibri"/>
        </w:rPr>
        <w:t xml:space="preserve">To support </w:t>
      </w:r>
      <w:r>
        <w:rPr>
          <w:rFonts w:ascii="Calibri" w:hAnsi="Calibri" w:cs="Calibri"/>
        </w:rPr>
        <w:t xml:space="preserve">both the </w:t>
      </w:r>
      <w:r w:rsidRPr="00F67EC8">
        <w:rPr>
          <w:rFonts w:ascii="Calibri" w:hAnsi="Calibri" w:cs="Calibri"/>
        </w:rPr>
        <w:t xml:space="preserve">Office Manager </w:t>
      </w:r>
      <w:r>
        <w:rPr>
          <w:rFonts w:ascii="Calibri" w:hAnsi="Calibri" w:cs="Calibri"/>
        </w:rPr>
        <w:t>and School Business Manager in completing their roles</w:t>
      </w:r>
      <w:r w:rsidRPr="00F67EC8">
        <w:rPr>
          <w:rFonts w:ascii="Calibri" w:hAnsi="Calibri" w:cs="Calibri"/>
        </w:rPr>
        <w:t xml:space="preserve">.  </w:t>
      </w:r>
    </w:p>
    <w:p w14:paraId="21C91131" w14:textId="77777777" w:rsidR="007D68D5" w:rsidRPr="00F67EC8" w:rsidRDefault="007D68D5" w:rsidP="007D68D5">
      <w:pPr>
        <w:ind w:left="360"/>
        <w:rPr>
          <w:rFonts w:ascii="Calibri" w:hAnsi="Calibri"/>
        </w:rPr>
      </w:pPr>
    </w:p>
    <w:p w14:paraId="39A53B80" w14:textId="77777777" w:rsidR="007D68D5" w:rsidRPr="00F67EC8" w:rsidRDefault="007D68D5" w:rsidP="007D68D5">
      <w:pPr>
        <w:rPr>
          <w:rFonts w:ascii="Calibri" w:hAnsi="Calibri" w:cs="Calibri"/>
          <w:b/>
          <w:bCs/>
        </w:rPr>
      </w:pPr>
      <w:r w:rsidRPr="00F67EC8">
        <w:rPr>
          <w:rFonts w:ascii="Calibri" w:hAnsi="Calibri" w:cs="Calibri"/>
          <w:b/>
          <w:bCs/>
        </w:rPr>
        <w:t>Requirements of all staff:</w:t>
      </w:r>
    </w:p>
    <w:p w14:paraId="12E867E8" w14:textId="40325C99" w:rsidR="007D68D5" w:rsidRDefault="007D68D5" w:rsidP="007D68D5">
      <w:pPr>
        <w:numPr>
          <w:ilvl w:val="0"/>
          <w:numId w:val="7"/>
        </w:numPr>
        <w:tabs>
          <w:tab w:val="clear" w:pos="720"/>
        </w:tabs>
        <w:ind w:left="1134" w:hanging="567"/>
        <w:rPr>
          <w:rFonts w:ascii="Calibri" w:hAnsi="Calibri" w:cs="Calibri"/>
        </w:rPr>
      </w:pPr>
      <w:r w:rsidRPr="00F67EC8">
        <w:rPr>
          <w:rFonts w:ascii="Calibri" w:hAnsi="Calibri" w:cs="Calibri"/>
        </w:rPr>
        <w:t>To identify fully with the distinctive nature of the school as stated in its Mission Statement – Learning</w:t>
      </w:r>
      <w:r>
        <w:rPr>
          <w:rFonts w:ascii="Calibri" w:hAnsi="Calibri" w:cs="Calibri"/>
        </w:rPr>
        <w:t>,</w:t>
      </w:r>
      <w:r w:rsidRPr="00F67EC8">
        <w:rPr>
          <w:rFonts w:ascii="Calibri" w:hAnsi="Calibri" w:cs="Calibri"/>
        </w:rPr>
        <w:t xml:space="preserve"> Growing and Living with Jesus</w:t>
      </w:r>
    </w:p>
    <w:p w14:paraId="67172A0E" w14:textId="6635069E" w:rsidR="0098409D" w:rsidRPr="0098409D" w:rsidRDefault="0098409D" w:rsidP="0098409D">
      <w:pPr>
        <w:numPr>
          <w:ilvl w:val="0"/>
          <w:numId w:val="7"/>
        </w:numPr>
        <w:tabs>
          <w:tab w:val="clear" w:pos="720"/>
        </w:tabs>
        <w:ind w:left="1134" w:hanging="567"/>
        <w:rPr>
          <w:rFonts w:ascii="Calibri" w:hAnsi="Calibri" w:cs="Calibri"/>
        </w:rPr>
      </w:pPr>
      <w:r w:rsidRPr="00F67EC8">
        <w:rPr>
          <w:rFonts w:ascii="Calibri" w:hAnsi="Calibri" w:cs="Calibri"/>
        </w:rPr>
        <w:t>To welcome visitors and establish nature and priority of their visit. Ensure all visitors sign the visitor’s book and are issued with a badge.</w:t>
      </w:r>
    </w:p>
    <w:p w14:paraId="78E6F0EA" w14:textId="77777777" w:rsidR="007D68D5" w:rsidRPr="00F67EC8" w:rsidRDefault="007D68D5" w:rsidP="007D68D5">
      <w:pPr>
        <w:numPr>
          <w:ilvl w:val="0"/>
          <w:numId w:val="7"/>
        </w:numPr>
        <w:tabs>
          <w:tab w:val="clear" w:pos="720"/>
        </w:tabs>
        <w:ind w:left="1134" w:hanging="567"/>
        <w:rPr>
          <w:rFonts w:ascii="Calibri" w:hAnsi="Calibri" w:cs="Calibri"/>
        </w:rPr>
      </w:pPr>
      <w:r w:rsidRPr="00F67EC8">
        <w:rPr>
          <w:rFonts w:ascii="Calibri" w:hAnsi="Calibri" w:cs="Calibri"/>
        </w:rPr>
        <w:t xml:space="preserve">To know the emergency procedures and carry them out as necessary maintaining a vigilant awareness of safeguarding and security for both staff and pupils </w:t>
      </w:r>
    </w:p>
    <w:p w14:paraId="4EB545B5" w14:textId="77777777" w:rsidR="007D68D5" w:rsidRPr="00F67EC8" w:rsidRDefault="007D68D5" w:rsidP="007D68D5">
      <w:pPr>
        <w:numPr>
          <w:ilvl w:val="0"/>
          <w:numId w:val="7"/>
        </w:numPr>
        <w:tabs>
          <w:tab w:val="clear" w:pos="720"/>
        </w:tabs>
        <w:ind w:left="1134" w:hanging="567"/>
        <w:rPr>
          <w:rFonts w:ascii="Calibri" w:hAnsi="Calibri" w:cs="Calibri"/>
        </w:rPr>
      </w:pPr>
      <w:r w:rsidRPr="00F67EC8">
        <w:rPr>
          <w:rFonts w:ascii="Calibri" w:hAnsi="Calibri" w:cs="Calibri"/>
        </w:rPr>
        <w:t>To support the teaching staff in executing their job effectively</w:t>
      </w:r>
    </w:p>
    <w:p w14:paraId="1B3FFE9B" w14:textId="77777777" w:rsidR="007D68D5" w:rsidRPr="00F67EC8" w:rsidRDefault="007D68D5" w:rsidP="007D68D5">
      <w:pPr>
        <w:numPr>
          <w:ilvl w:val="0"/>
          <w:numId w:val="7"/>
        </w:numPr>
        <w:tabs>
          <w:tab w:val="clear" w:pos="720"/>
        </w:tabs>
        <w:ind w:left="1134" w:hanging="567"/>
        <w:rPr>
          <w:rFonts w:ascii="Calibri" w:hAnsi="Calibri" w:cs="Calibri"/>
        </w:rPr>
      </w:pPr>
      <w:r w:rsidRPr="00F67EC8">
        <w:rPr>
          <w:rFonts w:ascii="Calibri" w:hAnsi="Calibri" w:cs="Calibri"/>
        </w:rPr>
        <w:t>To support the pupils in being effective learners</w:t>
      </w:r>
    </w:p>
    <w:p w14:paraId="01174F96" w14:textId="77777777" w:rsidR="007D68D5" w:rsidRPr="00F67EC8" w:rsidRDefault="007D68D5" w:rsidP="007D68D5">
      <w:pPr>
        <w:numPr>
          <w:ilvl w:val="0"/>
          <w:numId w:val="7"/>
        </w:numPr>
        <w:tabs>
          <w:tab w:val="clear" w:pos="720"/>
        </w:tabs>
        <w:ind w:left="1134" w:hanging="567"/>
        <w:rPr>
          <w:rFonts w:ascii="Calibri" w:hAnsi="Calibri" w:cs="Calibri"/>
        </w:rPr>
      </w:pPr>
      <w:r w:rsidRPr="00F67EC8">
        <w:rPr>
          <w:rFonts w:ascii="Calibri" w:hAnsi="Calibri" w:cs="Calibri"/>
        </w:rPr>
        <w:t>To fully support the positive behaviour management in the school</w:t>
      </w:r>
    </w:p>
    <w:p w14:paraId="7654E7B5" w14:textId="77777777" w:rsidR="007D68D5" w:rsidRPr="00F67EC8" w:rsidRDefault="007D68D5" w:rsidP="007D68D5">
      <w:pPr>
        <w:numPr>
          <w:ilvl w:val="0"/>
          <w:numId w:val="7"/>
        </w:numPr>
        <w:tabs>
          <w:tab w:val="clear" w:pos="720"/>
        </w:tabs>
        <w:ind w:left="1134" w:hanging="567"/>
        <w:rPr>
          <w:rFonts w:ascii="Calibri" w:hAnsi="Calibri" w:cs="Calibri"/>
        </w:rPr>
      </w:pPr>
      <w:r w:rsidRPr="00F67EC8">
        <w:rPr>
          <w:rFonts w:ascii="Calibri" w:hAnsi="Calibri" w:cs="Calibri"/>
        </w:rPr>
        <w:t>To screen incoming telephone calls and where appropriate deal with queries and enquiries</w:t>
      </w:r>
    </w:p>
    <w:p w14:paraId="5E598D4A" w14:textId="77777777" w:rsidR="007D68D5" w:rsidRPr="00F67EC8" w:rsidRDefault="007D68D5" w:rsidP="007D68D5">
      <w:pPr>
        <w:numPr>
          <w:ilvl w:val="0"/>
          <w:numId w:val="7"/>
        </w:numPr>
        <w:tabs>
          <w:tab w:val="clear" w:pos="720"/>
        </w:tabs>
        <w:ind w:left="1134" w:hanging="567"/>
        <w:rPr>
          <w:rFonts w:ascii="Calibri" w:hAnsi="Calibri" w:cs="Calibri"/>
        </w:rPr>
      </w:pPr>
      <w:r w:rsidRPr="00F67EC8">
        <w:rPr>
          <w:rFonts w:ascii="Calibri" w:hAnsi="Calibri" w:cs="Calibri"/>
        </w:rPr>
        <w:t>To treat all issues involving staff, pupils and parents with discretion and not discuss information outside the office except where action is needed.</w:t>
      </w:r>
    </w:p>
    <w:p w14:paraId="2C8E3EC7" w14:textId="77777777" w:rsidR="007D68D5" w:rsidRPr="00F67EC8" w:rsidRDefault="007D68D5" w:rsidP="007D68D5">
      <w:pPr>
        <w:numPr>
          <w:ilvl w:val="0"/>
          <w:numId w:val="7"/>
        </w:numPr>
        <w:tabs>
          <w:tab w:val="clear" w:pos="720"/>
        </w:tabs>
        <w:ind w:left="1134" w:hanging="567"/>
        <w:rPr>
          <w:rFonts w:ascii="Calibri" w:hAnsi="Calibri" w:cs="Calibri"/>
        </w:rPr>
      </w:pPr>
      <w:r w:rsidRPr="00F67EC8">
        <w:rPr>
          <w:rFonts w:ascii="Calibri" w:hAnsi="Calibri" w:cs="Calibri"/>
        </w:rPr>
        <w:t>To maintain a supportive and collaborative approach within the office and support the Head Teacher, Officer Manager and School Business Manager and other office staff in performing their roles.</w:t>
      </w:r>
    </w:p>
    <w:p w14:paraId="680B2B89" w14:textId="77777777" w:rsidR="007D68D5" w:rsidRPr="00F67EC8" w:rsidRDefault="007D68D5" w:rsidP="007D68D5">
      <w:pPr>
        <w:ind w:left="720"/>
        <w:rPr>
          <w:rFonts w:ascii="Calibri" w:hAnsi="Calibri"/>
        </w:rPr>
      </w:pPr>
    </w:p>
    <w:p w14:paraId="0F921F68" w14:textId="77777777" w:rsidR="007D68D5" w:rsidRDefault="007D68D5" w:rsidP="007D68D5">
      <w:pPr>
        <w:rPr>
          <w:rFonts w:ascii="Calibri" w:hAnsi="Calibri"/>
          <w:b/>
          <w:bCs/>
        </w:rPr>
      </w:pPr>
      <w:r w:rsidRPr="00F67EC8">
        <w:rPr>
          <w:rFonts w:ascii="Calibri" w:hAnsi="Calibri"/>
          <w:b/>
          <w:bCs/>
        </w:rPr>
        <w:t xml:space="preserve">Main Responsibilities of </w:t>
      </w:r>
      <w:r>
        <w:rPr>
          <w:rFonts w:ascii="Calibri" w:hAnsi="Calibri"/>
          <w:b/>
          <w:bCs/>
        </w:rPr>
        <w:t>Assistant Admin Officer</w:t>
      </w:r>
      <w:r w:rsidRPr="00F67EC8">
        <w:rPr>
          <w:rFonts w:ascii="Calibri" w:hAnsi="Calibri"/>
          <w:b/>
          <w:bCs/>
        </w:rPr>
        <w:t>:</w:t>
      </w:r>
    </w:p>
    <w:p w14:paraId="73CB9D30" w14:textId="77777777" w:rsidR="007D68D5" w:rsidRPr="00A045E6" w:rsidRDefault="007D68D5" w:rsidP="007D68D5">
      <w:pPr>
        <w:numPr>
          <w:ilvl w:val="0"/>
          <w:numId w:val="14"/>
        </w:numPr>
        <w:ind w:left="1134" w:hanging="567"/>
        <w:rPr>
          <w:rFonts w:ascii="Calibri" w:hAnsi="Calibri"/>
          <w:bCs/>
        </w:rPr>
      </w:pPr>
      <w:r w:rsidRPr="00A045E6">
        <w:rPr>
          <w:rFonts w:ascii="Calibri" w:hAnsi="Calibri"/>
          <w:bCs/>
        </w:rPr>
        <w:t>Support the Office Manage</w:t>
      </w:r>
      <w:r>
        <w:rPr>
          <w:rFonts w:ascii="Calibri" w:hAnsi="Calibri"/>
          <w:bCs/>
        </w:rPr>
        <w:t>r</w:t>
      </w:r>
      <w:r w:rsidRPr="00A045E6">
        <w:rPr>
          <w:rFonts w:ascii="Calibri" w:hAnsi="Calibri"/>
          <w:bCs/>
        </w:rPr>
        <w:t xml:space="preserve"> and School Business Manager in completing administrative roles within the office team, not limited to, but including:</w:t>
      </w:r>
    </w:p>
    <w:p w14:paraId="655A346B" w14:textId="77777777" w:rsidR="007D68D5" w:rsidRPr="00A045E6" w:rsidRDefault="007D68D5" w:rsidP="007D68D5">
      <w:pPr>
        <w:numPr>
          <w:ilvl w:val="1"/>
          <w:numId w:val="14"/>
        </w:numPr>
        <w:ind w:left="1134" w:hanging="567"/>
        <w:rPr>
          <w:rFonts w:ascii="Calibri" w:hAnsi="Calibri"/>
          <w:bCs/>
        </w:rPr>
      </w:pPr>
      <w:r w:rsidRPr="00A045E6">
        <w:rPr>
          <w:rFonts w:ascii="Calibri" w:hAnsi="Calibri"/>
          <w:bCs/>
        </w:rPr>
        <w:t>Using Management Information Systems (SIMs) for the management of pupils</w:t>
      </w:r>
    </w:p>
    <w:p w14:paraId="5099E1FC" w14:textId="77777777" w:rsidR="007D68D5" w:rsidRDefault="007D68D5" w:rsidP="007D68D5">
      <w:pPr>
        <w:numPr>
          <w:ilvl w:val="1"/>
          <w:numId w:val="14"/>
        </w:numPr>
        <w:ind w:left="1134" w:hanging="567"/>
        <w:rPr>
          <w:rFonts w:ascii="Calibri" w:hAnsi="Calibri"/>
          <w:bCs/>
        </w:rPr>
      </w:pPr>
      <w:r w:rsidRPr="00A045E6">
        <w:rPr>
          <w:rFonts w:ascii="Calibri" w:hAnsi="Calibri"/>
          <w:bCs/>
        </w:rPr>
        <w:t xml:space="preserve">Using Parent Pay for the administration of communication with parents, including trips, clubs and parent’s evenings, etc. </w:t>
      </w:r>
    </w:p>
    <w:p w14:paraId="3A7F56B7" w14:textId="77777777" w:rsidR="007D68D5" w:rsidRDefault="007D68D5" w:rsidP="007D68D5">
      <w:pPr>
        <w:numPr>
          <w:ilvl w:val="1"/>
          <w:numId w:val="14"/>
        </w:numPr>
        <w:ind w:left="1134" w:hanging="567"/>
        <w:rPr>
          <w:rFonts w:ascii="Calibri" w:hAnsi="Calibri"/>
          <w:bCs/>
        </w:rPr>
      </w:pPr>
      <w:r>
        <w:rPr>
          <w:rFonts w:ascii="Calibri" w:hAnsi="Calibri"/>
          <w:bCs/>
        </w:rPr>
        <w:t>Managing first aid and medical recording</w:t>
      </w:r>
    </w:p>
    <w:p w14:paraId="0CF056F7" w14:textId="2A089678" w:rsidR="007D68D5" w:rsidRPr="007D68D5" w:rsidRDefault="007D68D5" w:rsidP="007D68D5">
      <w:pPr>
        <w:numPr>
          <w:ilvl w:val="1"/>
          <w:numId w:val="14"/>
        </w:numPr>
        <w:ind w:left="1134" w:hanging="567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Supporting with the administration of the </w:t>
      </w:r>
      <w:proofErr w:type="spellStart"/>
      <w:r>
        <w:rPr>
          <w:rFonts w:ascii="Calibri" w:hAnsi="Calibri"/>
          <w:bCs/>
        </w:rPr>
        <w:t>SENDCo</w:t>
      </w:r>
      <w:proofErr w:type="spellEnd"/>
      <w:r>
        <w:rPr>
          <w:rFonts w:ascii="Calibri" w:hAnsi="Calibri"/>
          <w:bCs/>
        </w:rPr>
        <w:t xml:space="preserve"> role</w:t>
      </w:r>
    </w:p>
    <w:p w14:paraId="72A1C8FF" w14:textId="77777777" w:rsidR="007D68D5" w:rsidRDefault="007D68D5" w:rsidP="007D68D5">
      <w:pPr>
        <w:numPr>
          <w:ilvl w:val="1"/>
          <w:numId w:val="14"/>
        </w:numPr>
        <w:ind w:left="1134" w:hanging="567"/>
        <w:rPr>
          <w:rFonts w:ascii="Calibri" w:hAnsi="Calibri"/>
          <w:bCs/>
        </w:rPr>
      </w:pPr>
      <w:r>
        <w:rPr>
          <w:rFonts w:ascii="Calibri" w:hAnsi="Calibri"/>
          <w:bCs/>
        </w:rPr>
        <w:t>Managing the communication via the school website; being responsible for uploading information regularly.</w:t>
      </w:r>
    </w:p>
    <w:p w14:paraId="43A8CA75" w14:textId="77777777" w:rsidR="007D68D5" w:rsidRDefault="007D68D5" w:rsidP="007D68D5">
      <w:pPr>
        <w:numPr>
          <w:ilvl w:val="1"/>
          <w:numId w:val="14"/>
        </w:numPr>
        <w:ind w:left="1134" w:hanging="567"/>
        <w:rPr>
          <w:rFonts w:ascii="Calibri" w:hAnsi="Calibri"/>
          <w:bCs/>
        </w:rPr>
      </w:pPr>
      <w:r>
        <w:rPr>
          <w:rFonts w:ascii="Calibri" w:hAnsi="Calibri"/>
          <w:bCs/>
        </w:rPr>
        <w:t>Supporting with the marketing of the school via social media.</w:t>
      </w:r>
    </w:p>
    <w:p w14:paraId="3D6BD308" w14:textId="77777777" w:rsidR="007D68D5" w:rsidRPr="00D177FC" w:rsidRDefault="007D68D5" w:rsidP="007D68D5">
      <w:pPr>
        <w:numPr>
          <w:ilvl w:val="1"/>
          <w:numId w:val="14"/>
        </w:numPr>
        <w:ind w:left="1134" w:hanging="567"/>
        <w:rPr>
          <w:rFonts w:ascii="Calibri" w:hAnsi="Calibri"/>
          <w:bCs/>
        </w:rPr>
      </w:pPr>
      <w:r>
        <w:rPr>
          <w:rFonts w:ascii="Calibri" w:hAnsi="Calibri"/>
          <w:bCs/>
        </w:rPr>
        <w:t>To support with the management of reports for the Leadership Team.</w:t>
      </w:r>
    </w:p>
    <w:p w14:paraId="6C8B9C4A" w14:textId="77777777" w:rsidR="007D68D5" w:rsidRPr="00F67EC8" w:rsidRDefault="007D68D5" w:rsidP="007D68D5">
      <w:pPr>
        <w:numPr>
          <w:ilvl w:val="0"/>
          <w:numId w:val="15"/>
        </w:numPr>
        <w:ind w:left="1134" w:hanging="567"/>
        <w:rPr>
          <w:rFonts w:ascii="Calibri" w:hAnsi="Calibri"/>
        </w:rPr>
      </w:pPr>
      <w:r w:rsidRPr="00F67EC8">
        <w:rPr>
          <w:rFonts w:ascii="Calibri" w:hAnsi="Calibri"/>
        </w:rPr>
        <w:t>Support the Office Manager in the Admissions an</w:t>
      </w:r>
      <w:r>
        <w:rPr>
          <w:rFonts w:ascii="Calibri" w:hAnsi="Calibri"/>
        </w:rPr>
        <w:t>d Leavers procedures for pupils.</w:t>
      </w:r>
    </w:p>
    <w:p w14:paraId="42F7C08A" w14:textId="77777777" w:rsidR="007D68D5" w:rsidRDefault="007D68D5" w:rsidP="007D68D5">
      <w:pPr>
        <w:numPr>
          <w:ilvl w:val="0"/>
          <w:numId w:val="15"/>
        </w:numPr>
        <w:ind w:left="1134" w:hanging="567"/>
        <w:rPr>
          <w:rFonts w:ascii="Calibri" w:hAnsi="Calibri"/>
        </w:rPr>
      </w:pPr>
      <w:r w:rsidRPr="00F67EC8">
        <w:rPr>
          <w:rFonts w:ascii="Calibri" w:hAnsi="Calibri"/>
        </w:rPr>
        <w:lastRenderedPageBreak/>
        <w:t xml:space="preserve">Be responsible for a confidential filing system (electronic and manual) for all children in co-ordination with </w:t>
      </w:r>
      <w:r>
        <w:rPr>
          <w:rFonts w:ascii="Calibri" w:hAnsi="Calibri"/>
        </w:rPr>
        <w:t>other office staff.</w:t>
      </w:r>
    </w:p>
    <w:p w14:paraId="35A23923" w14:textId="77777777" w:rsidR="007D68D5" w:rsidRDefault="007D68D5" w:rsidP="007D68D5">
      <w:pPr>
        <w:numPr>
          <w:ilvl w:val="0"/>
          <w:numId w:val="15"/>
        </w:numPr>
        <w:ind w:left="1134" w:hanging="567"/>
        <w:rPr>
          <w:rFonts w:ascii="Calibri" w:hAnsi="Calibri" w:cs="Calibri"/>
        </w:rPr>
      </w:pPr>
      <w:r>
        <w:rPr>
          <w:rFonts w:ascii="Calibri" w:hAnsi="Calibri" w:cs="Calibri"/>
        </w:rPr>
        <w:t>Monitor pupil debt for school lunches and follow up with parents.</w:t>
      </w:r>
    </w:p>
    <w:p w14:paraId="2B76C6BD" w14:textId="5937A227" w:rsidR="007D68D5" w:rsidRDefault="007D68D5" w:rsidP="007D68D5">
      <w:pPr>
        <w:numPr>
          <w:ilvl w:val="0"/>
          <w:numId w:val="15"/>
        </w:numPr>
        <w:ind w:left="1134" w:hanging="567"/>
        <w:rPr>
          <w:rFonts w:ascii="Calibri" w:hAnsi="Calibri" w:cs="Calibri"/>
        </w:rPr>
      </w:pPr>
      <w:r w:rsidRPr="00FE3150">
        <w:rPr>
          <w:rFonts w:ascii="Calibri" w:hAnsi="Calibri" w:cs="Calibri"/>
        </w:rPr>
        <w:t>Monitor the Pupil Food Allergy status and ensure all new parents comp</w:t>
      </w:r>
      <w:r>
        <w:rPr>
          <w:rFonts w:ascii="Calibri" w:hAnsi="Calibri" w:cs="Calibri"/>
        </w:rPr>
        <w:t>lete the required documentation.</w:t>
      </w:r>
    </w:p>
    <w:p w14:paraId="46549D77" w14:textId="5CB47155" w:rsidR="00083440" w:rsidRDefault="00083440" w:rsidP="007D68D5">
      <w:pPr>
        <w:numPr>
          <w:ilvl w:val="0"/>
          <w:numId w:val="15"/>
        </w:numPr>
        <w:ind w:left="1134" w:hanging="567"/>
        <w:rPr>
          <w:rFonts w:ascii="Calibri" w:hAnsi="Calibri" w:cs="Calibri"/>
        </w:rPr>
      </w:pPr>
      <w:r>
        <w:rPr>
          <w:rFonts w:ascii="Calibri" w:hAnsi="Calibri" w:cs="Calibri"/>
        </w:rPr>
        <w:t>Administration of Free School Meals</w:t>
      </w:r>
    </w:p>
    <w:p w14:paraId="116CB21B" w14:textId="4896AB40" w:rsidR="00083440" w:rsidRDefault="00083440" w:rsidP="007D68D5">
      <w:pPr>
        <w:numPr>
          <w:ilvl w:val="0"/>
          <w:numId w:val="15"/>
        </w:numPr>
        <w:ind w:left="1134" w:hanging="567"/>
        <w:rPr>
          <w:rFonts w:ascii="Calibri" w:hAnsi="Calibri" w:cs="Calibri"/>
        </w:rPr>
      </w:pPr>
      <w:r>
        <w:rPr>
          <w:rFonts w:ascii="Calibri" w:hAnsi="Calibri" w:cs="Calibri"/>
        </w:rPr>
        <w:t>Attendance and Administration reporting</w:t>
      </w:r>
    </w:p>
    <w:p w14:paraId="573485BF" w14:textId="03E90F02" w:rsidR="00083440" w:rsidRPr="00D177FC" w:rsidRDefault="00083440" w:rsidP="007D68D5">
      <w:pPr>
        <w:numPr>
          <w:ilvl w:val="0"/>
          <w:numId w:val="15"/>
        </w:numPr>
        <w:ind w:left="1134" w:hanging="567"/>
        <w:rPr>
          <w:rFonts w:ascii="Calibri" w:hAnsi="Calibri" w:cs="Calibri"/>
        </w:rPr>
      </w:pPr>
      <w:r>
        <w:rPr>
          <w:rFonts w:ascii="Calibri" w:hAnsi="Calibri" w:cs="Calibri"/>
        </w:rPr>
        <w:t>Administration of Parent’s Evening</w:t>
      </w:r>
      <w:bookmarkStart w:id="0" w:name="_GoBack"/>
      <w:bookmarkEnd w:id="0"/>
    </w:p>
    <w:p w14:paraId="06B2FE08" w14:textId="77777777" w:rsidR="007D68D5" w:rsidRPr="00F67EC8" w:rsidRDefault="007D68D5" w:rsidP="007D68D5">
      <w:pPr>
        <w:numPr>
          <w:ilvl w:val="1"/>
          <w:numId w:val="7"/>
        </w:numPr>
        <w:ind w:left="1134" w:hanging="567"/>
        <w:rPr>
          <w:rFonts w:ascii="Calibri" w:hAnsi="Calibri"/>
        </w:rPr>
      </w:pPr>
      <w:r w:rsidRPr="00F67EC8">
        <w:rPr>
          <w:rFonts w:ascii="Calibri" w:hAnsi="Calibri"/>
        </w:rPr>
        <w:t>To maintain a supportive and collaborative approach within the office and support the Head Teacher, Officer Manager and School Business Manager in</w:t>
      </w:r>
      <w:r>
        <w:rPr>
          <w:rFonts w:ascii="Calibri" w:hAnsi="Calibri"/>
        </w:rPr>
        <w:t xml:space="preserve"> performing their roles.</w:t>
      </w:r>
    </w:p>
    <w:p w14:paraId="1BC82351" w14:textId="77777777" w:rsidR="007D68D5" w:rsidRPr="00F67EC8" w:rsidRDefault="007D68D5" w:rsidP="007D68D5">
      <w:pPr>
        <w:numPr>
          <w:ilvl w:val="1"/>
          <w:numId w:val="7"/>
        </w:numPr>
        <w:ind w:left="1134" w:hanging="567"/>
        <w:rPr>
          <w:rFonts w:ascii="Calibri" w:hAnsi="Calibri"/>
        </w:rPr>
      </w:pPr>
      <w:r w:rsidRPr="00F67EC8">
        <w:rPr>
          <w:rFonts w:ascii="Calibri" w:hAnsi="Calibri"/>
        </w:rPr>
        <w:t xml:space="preserve">Any other </w:t>
      </w:r>
      <w:r>
        <w:rPr>
          <w:rFonts w:ascii="Calibri" w:hAnsi="Calibri"/>
        </w:rPr>
        <w:t>administrative</w:t>
      </w:r>
      <w:r w:rsidRPr="00F67EC8">
        <w:rPr>
          <w:rFonts w:ascii="Calibri" w:hAnsi="Calibri"/>
        </w:rPr>
        <w:t xml:space="preserve"> duties as required.</w:t>
      </w:r>
    </w:p>
    <w:p w14:paraId="789FC859" w14:textId="5D3E7CEB" w:rsidR="00C34236" w:rsidRPr="00C34236" w:rsidRDefault="00C34236" w:rsidP="002A714C">
      <w:pPr>
        <w:rPr>
          <w:rFonts w:asciiTheme="minorHAnsi" w:hAnsiTheme="minorHAnsi" w:cstheme="minorHAnsi"/>
        </w:rPr>
      </w:pPr>
    </w:p>
    <w:sectPr w:rsidR="00C34236" w:rsidRPr="00C34236" w:rsidSect="00476728">
      <w:footerReference w:type="default" r:id="rId14"/>
      <w:pgSz w:w="11909" w:h="16834" w:code="9"/>
      <w:pgMar w:top="284" w:right="710" w:bottom="0" w:left="709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182C2" w14:textId="77777777" w:rsidR="00233265" w:rsidRDefault="00233265">
      <w:r>
        <w:separator/>
      </w:r>
    </w:p>
  </w:endnote>
  <w:endnote w:type="continuationSeparator" w:id="0">
    <w:p w14:paraId="4F58A634" w14:textId="77777777" w:rsidR="00233265" w:rsidRDefault="0023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06762" w14:textId="2685A9ED" w:rsidR="00617B9E" w:rsidRDefault="00903E68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color w:val="595959"/>
        <w:sz w:val="18"/>
        <w:szCs w:val="18"/>
        <w:lang w:eastAsia="en-GB"/>
      </w:rPr>
      <w:drawing>
        <wp:anchor distT="0" distB="0" distL="114300" distR="114300" simplePos="0" relativeHeight="251662848" behindDoc="1" locked="0" layoutInCell="1" allowOverlap="1" wp14:anchorId="21FF86FD" wp14:editId="5035442F">
          <wp:simplePos x="0" y="0"/>
          <wp:positionH relativeFrom="column">
            <wp:posOffset>6196965</wp:posOffset>
          </wp:positionH>
          <wp:positionV relativeFrom="paragraph">
            <wp:posOffset>140970</wp:posOffset>
          </wp:positionV>
          <wp:extent cx="540385" cy="446405"/>
          <wp:effectExtent l="0" t="0" r="0" b="0"/>
          <wp:wrapNone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EA4E3C" wp14:editId="5E71E8E1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12B9C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4C1B12C9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 w:rsidR="00312641"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 w:rsidR="00AA512C"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45AC9058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082A6C52" w14:textId="77777777" w:rsidR="00617B9E" w:rsidRPr="00617B9E" w:rsidRDefault="00711D7C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>St T</w:t>
    </w:r>
    <w:r w:rsidR="00B805B2"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homas Catholic Academies Trust;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Registered Company Number: 9660515</w:t>
    </w:r>
  </w:p>
  <w:p w14:paraId="5E8A2BED" w14:textId="77777777" w:rsidR="00711D7C" w:rsidRPr="00617B9E" w:rsidRDefault="00711D7C" w:rsidP="00617B9E">
    <w:pPr>
      <w:tabs>
        <w:tab w:val="left" w:pos="9525"/>
      </w:tabs>
      <w:rPr>
        <w:rFonts w:ascii="Calibri" w:hAnsi="Calibri" w:cs="Calibri"/>
        <w:color w:val="595959"/>
        <w:sz w:val="18"/>
        <w:szCs w:val="18"/>
      </w:rPr>
    </w:pPr>
    <w:r w:rsidRPr="00617B9E">
      <w:rPr>
        <w:rFonts w:ascii="Calibri" w:hAnsi="Calibri" w:cs="Calibri"/>
        <w:color w:val="595959"/>
        <w:sz w:val="18"/>
        <w:szCs w:val="18"/>
      </w:rPr>
      <w:t>Registered office: St Joseph’s Catholic High School, Shaggy Calf Lane, Slough, Berkshire, SL2 5HW</w:t>
    </w:r>
    <w:r w:rsidR="00617B9E">
      <w:rPr>
        <w:rFonts w:ascii="Calibri" w:hAnsi="Calibri" w:cs="Calibri"/>
        <w:color w:val="595959"/>
        <w:sz w:val="18"/>
        <w:szCs w:val="18"/>
      </w:rPr>
      <w:tab/>
    </w:r>
  </w:p>
  <w:p w14:paraId="75C40E64" w14:textId="64BE1E61" w:rsidR="00AD71C4" w:rsidRDefault="00903E68" w:rsidP="00711D7C">
    <w:pPr>
      <w:jc w:val="center"/>
    </w:pPr>
    <w:r>
      <w:rPr>
        <w:noProof/>
        <w:lang w:eastAsia="en-GB"/>
      </w:rPr>
      <w:drawing>
        <wp:anchor distT="36576" distB="36576" distL="36576" distR="36576" simplePos="0" relativeHeight="251660800" behindDoc="0" locked="0" layoutInCell="1" allowOverlap="1" wp14:anchorId="51C838B9" wp14:editId="5CE8A99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4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776" behindDoc="0" locked="0" layoutInCell="1" allowOverlap="1" wp14:anchorId="093504C0" wp14:editId="737B988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5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1C4">
      <w:tab/>
    </w:r>
    <w:r w:rsidR="00AD71C4">
      <w:tab/>
    </w:r>
    <w:r>
      <w:rPr>
        <w:noProof/>
        <w:lang w:eastAsia="en-GB"/>
      </w:rPr>
      <w:drawing>
        <wp:anchor distT="36576" distB="36576" distL="36576" distR="36576" simplePos="0" relativeHeight="251658752" behindDoc="0" locked="0" layoutInCell="1" allowOverlap="1" wp14:anchorId="5203F0AC" wp14:editId="594F0BE4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6" name="Picture 10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7728" behindDoc="0" locked="0" layoutInCell="1" allowOverlap="1" wp14:anchorId="7C34D5CA" wp14:editId="2137AC7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7" name="Picture 9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6704" behindDoc="0" locked="0" layoutInCell="1" allowOverlap="1" wp14:anchorId="11FAA863" wp14:editId="1057350A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8" name="Picture 8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5680" behindDoc="0" locked="0" layoutInCell="1" allowOverlap="1" wp14:anchorId="581A9722" wp14:editId="4A864E09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9" name="Picture 7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4656" behindDoc="0" locked="0" layoutInCell="1" allowOverlap="1" wp14:anchorId="0F24E3E6" wp14:editId="2AB29FF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0" name="Picture 6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3632" behindDoc="0" locked="0" layoutInCell="1" allowOverlap="1" wp14:anchorId="15479B4A" wp14:editId="72A6863E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1" name="Picture 5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2608" behindDoc="0" locked="0" layoutInCell="1" allowOverlap="1" wp14:anchorId="771D2A37" wp14:editId="3D73E53C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2" name="Picture 4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1584" behindDoc="0" locked="0" layoutInCell="1" allowOverlap="1" wp14:anchorId="34E972FF" wp14:editId="34DDCA2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3" name="Picture 3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0560" behindDoc="0" locked="0" layoutInCell="1" allowOverlap="1" wp14:anchorId="7AED7394" wp14:editId="04EBB5D5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4" name="Picture 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49536" behindDoc="0" locked="0" layoutInCell="1" allowOverlap="1" wp14:anchorId="0277F7E5" wp14:editId="1D772EE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5" name="Picture 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BDC3B" w14:textId="77777777" w:rsidR="00233265" w:rsidRDefault="00233265">
      <w:r>
        <w:separator/>
      </w:r>
    </w:p>
  </w:footnote>
  <w:footnote w:type="continuationSeparator" w:id="0">
    <w:p w14:paraId="2192FDDE" w14:textId="77777777" w:rsidR="00233265" w:rsidRDefault="0023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2A9"/>
    <w:multiLevelType w:val="hybridMultilevel"/>
    <w:tmpl w:val="87240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481C"/>
    <w:multiLevelType w:val="hybridMultilevel"/>
    <w:tmpl w:val="5E9C1E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65097D"/>
    <w:multiLevelType w:val="hybridMultilevel"/>
    <w:tmpl w:val="810AF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9439E"/>
    <w:multiLevelType w:val="hybridMultilevel"/>
    <w:tmpl w:val="5ECAC57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474F3"/>
    <w:multiLevelType w:val="hybridMultilevel"/>
    <w:tmpl w:val="A6B04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F4457"/>
    <w:multiLevelType w:val="hybridMultilevel"/>
    <w:tmpl w:val="7F30C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335E"/>
    <w:multiLevelType w:val="hybridMultilevel"/>
    <w:tmpl w:val="C82A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2EE3"/>
    <w:multiLevelType w:val="hybridMultilevel"/>
    <w:tmpl w:val="009E14D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70485"/>
    <w:multiLevelType w:val="hybridMultilevel"/>
    <w:tmpl w:val="290062A2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A77EAA"/>
    <w:multiLevelType w:val="hybridMultilevel"/>
    <w:tmpl w:val="35EC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71147"/>
    <w:multiLevelType w:val="hybridMultilevel"/>
    <w:tmpl w:val="A0A2D0B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B49A0"/>
    <w:multiLevelType w:val="hybridMultilevel"/>
    <w:tmpl w:val="80E6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E21C6"/>
    <w:multiLevelType w:val="hybridMultilevel"/>
    <w:tmpl w:val="C84A4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E5446"/>
    <w:multiLevelType w:val="hybridMultilevel"/>
    <w:tmpl w:val="01300AE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907C7"/>
    <w:multiLevelType w:val="hybridMultilevel"/>
    <w:tmpl w:val="07024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"/>
  </w:num>
  <w:num w:numId="5">
    <w:abstractNumId w:val="13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14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1"/>
    <w:rsid w:val="000245F6"/>
    <w:rsid w:val="00083440"/>
    <w:rsid w:val="000A0734"/>
    <w:rsid w:val="000A3DE2"/>
    <w:rsid w:val="000E2B8A"/>
    <w:rsid w:val="001E319D"/>
    <w:rsid w:val="001F6946"/>
    <w:rsid w:val="001F6B70"/>
    <w:rsid w:val="00201D35"/>
    <w:rsid w:val="00206158"/>
    <w:rsid w:val="00233265"/>
    <w:rsid w:val="00284354"/>
    <w:rsid w:val="002A714C"/>
    <w:rsid w:val="002D6C6F"/>
    <w:rsid w:val="002E2BF1"/>
    <w:rsid w:val="00312641"/>
    <w:rsid w:val="00326211"/>
    <w:rsid w:val="00386628"/>
    <w:rsid w:val="003A1BDA"/>
    <w:rsid w:val="003B4B30"/>
    <w:rsid w:val="003F3D9F"/>
    <w:rsid w:val="0040023F"/>
    <w:rsid w:val="00476728"/>
    <w:rsid w:val="004918FB"/>
    <w:rsid w:val="004B1CC1"/>
    <w:rsid w:val="004C1E9F"/>
    <w:rsid w:val="004D7EB6"/>
    <w:rsid w:val="004E3996"/>
    <w:rsid w:val="00567EB6"/>
    <w:rsid w:val="00577E94"/>
    <w:rsid w:val="0058239C"/>
    <w:rsid w:val="005A6545"/>
    <w:rsid w:val="005E71A3"/>
    <w:rsid w:val="00617B9E"/>
    <w:rsid w:val="006367DE"/>
    <w:rsid w:val="00682B2F"/>
    <w:rsid w:val="00684B66"/>
    <w:rsid w:val="00711D7C"/>
    <w:rsid w:val="007606FF"/>
    <w:rsid w:val="007D68D5"/>
    <w:rsid w:val="007F010C"/>
    <w:rsid w:val="00820671"/>
    <w:rsid w:val="008731B7"/>
    <w:rsid w:val="008C4375"/>
    <w:rsid w:val="00903E68"/>
    <w:rsid w:val="0091492B"/>
    <w:rsid w:val="00921C19"/>
    <w:rsid w:val="00927A08"/>
    <w:rsid w:val="00947842"/>
    <w:rsid w:val="009724D9"/>
    <w:rsid w:val="0098409D"/>
    <w:rsid w:val="009A3AF4"/>
    <w:rsid w:val="009D2685"/>
    <w:rsid w:val="00A14E68"/>
    <w:rsid w:val="00A77672"/>
    <w:rsid w:val="00A81561"/>
    <w:rsid w:val="00A83FA0"/>
    <w:rsid w:val="00AA067B"/>
    <w:rsid w:val="00AA512C"/>
    <w:rsid w:val="00AA7E7A"/>
    <w:rsid w:val="00AC6F16"/>
    <w:rsid w:val="00AD5F1B"/>
    <w:rsid w:val="00AD71C4"/>
    <w:rsid w:val="00AE04F0"/>
    <w:rsid w:val="00AE7CB1"/>
    <w:rsid w:val="00B64766"/>
    <w:rsid w:val="00B70234"/>
    <w:rsid w:val="00B805B2"/>
    <w:rsid w:val="00B8322E"/>
    <w:rsid w:val="00BB7A12"/>
    <w:rsid w:val="00BD4DEF"/>
    <w:rsid w:val="00C0529C"/>
    <w:rsid w:val="00C33C94"/>
    <w:rsid w:val="00C34236"/>
    <w:rsid w:val="00C454BB"/>
    <w:rsid w:val="00C50E19"/>
    <w:rsid w:val="00C76330"/>
    <w:rsid w:val="00C80348"/>
    <w:rsid w:val="00C97849"/>
    <w:rsid w:val="00CB5691"/>
    <w:rsid w:val="00CC4C25"/>
    <w:rsid w:val="00CD0FD7"/>
    <w:rsid w:val="00CD4126"/>
    <w:rsid w:val="00D96266"/>
    <w:rsid w:val="00DE1448"/>
    <w:rsid w:val="00DE7375"/>
    <w:rsid w:val="00E506AE"/>
    <w:rsid w:val="00E642D2"/>
    <w:rsid w:val="00E64DEB"/>
    <w:rsid w:val="00E75118"/>
    <w:rsid w:val="00E81DC1"/>
    <w:rsid w:val="00EB52B8"/>
    <w:rsid w:val="00EE1BF3"/>
    <w:rsid w:val="00F22CDE"/>
    <w:rsid w:val="00F50005"/>
    <w:rsid w:val="00F654B8"/>
    <w:rsid w:val="00FD7730"/>
    <w:rsid w:val="00FE2662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856AB1"/>
  <w15:docId w15:val="{DF7A469E-472A-4158-A3B3-278141F4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D9F"/>
    <w:pPr>
      <w:spacing w:after="160" w:line="259" w:lineRule="auto"/>
      <w:ind w:left="720"/>
      <w:contextualSpacing/>
    </w:pPr>
    <w:rPr>
      <w:rFonts w:asciiTheme="minorHAnsi" w:eastAsiaTheme="minorEastAsia" w:hAnsiTheme="minorHAns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stanthonys.slough.sch.uk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@stanthonys.slough.sch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AFF4-6856-4DB4-95D0-E9DDD860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366E5ECE</Template>
  <TotalTime>109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 Anthonys RC Primary School</Company>
  <LinksUpToDate>false</LinksUpToDate>
  <CharactersWithSpaces>2795</CharactersWithSpaces>
  <SharedDoc>false</SharedDoc>
  <HLinks>
    <vt:vector size="6" baseType="variant"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mailto:post@stanthonys.slough.sch.uk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Office Manager</dc:creator>
  <cp:lastModifiedBy>Siobhan Oppe</cp:lastModifiedBy>
  <cp:revision>4</cp:revision>
  <cp:lastPrinted>2021-05-26T13:36:00Z</cp:lastPrinted>
  <dcterms:created xsi:type="dcterms:W3CDTF">2021-12-15T17:12:00Z</dcterms:created>
  <dcterms:modified xsi:type="dcterms:W3CDTF">2021-12-17T14:53:00Z</dcterms:modified>
</cp:coreProperties>
</file>